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ompany Name"/>
        <w:tag w:val=""/>
        <w:id w:val="887223124"/>
        <w:placeholder>
          <w:docPart w:val="C96D3C044F304C6A9E8257A22A722F3A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176B7601" w14:textId="77777777" w:rsidR="0052510A" w:rsidRDefault="00EF26DB">
          <w:pPr>
            <w:pStyle w:val="Subtitle"/>
          </w:pPr>
          <w:r>
            <w:t>Xantus LLC</w:t>
          </w:r>
        </w:p>
      </w:sdtContent>
    </w:sdt>
    <w:p w14:paraId="109AB2F9" w14:textId="77777777" w:rsidR="0052510A" w:rsidRDefault="00EF26DB">
      <w:pPr>
        <w:pStyle w:val="Title"/>
      </w:pPr>
      <w:r>
        <w:t>CREDIT APPLICATION FOR A BUSINESS ACCOUNT</w:t>
      </w:r>
    </w:p>
    <w:p w14:paraId="19D0AD30" w14:textId="77777777" w:rsidR="0052510A" w:rsidRDefault="00EF26DB">
      <w:pPr>
        <w:pStyle w:val="Heading1"/>
        <w:pBdr>
          <w:top w:val="single" w:sz="4" w:space="1" w:color="7F7F7F" w:themeColor="text1" w:themeTint="80"/>
        </w:pBdr>
      </w:pPr>
      <w: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7"/>
        <w:gridCol w:w="2697"/>
        <w:gridCol w:w="2698"/>
        <w:gridCol w:w="2698"/>
      </w:tblGrid>
      <w:tr w:rsidR="0052510A" w14:paraId="05024C19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90BCC9" w14:textId="77777777" w:rsidR="0052510A" w:rsidRDefault="00EF26DB">
            <w:pPr>
              <w:pStyle w:val="Heading2"/>
            </w:pPr>
            <w:r>
              <w:t>Title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A76D9E" w14:textId="77777777" w:rsidR="0052510A" w:rsidRDefault="0052510A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253751" w14:textId="77777777" w:rsidR="0052510A" w:rsidRDefault="00EF26DB">
            <w:pPr>
              <w:pStyle w:val="Heading2"/>
            </w:pPr>
            <w: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C7EE01" w14:textId="77777777" w:rsidR="0052510A" w:rsidRDefault="0052510A"/>
        </w:tc>
      </w:tr>
      <w:tr w:rsidR="0052510A" w14:paraId="6A4AB1CC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2E033E" w14:textId="77777777" w:rsidR="0052510A" w:rsidRDefault="00EF26DB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3F4926" w14:textId="77777777" w:rsidR="0052510A" w:rsidRDefault="0052510A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E618A8" w14:textId="77777777" w:rsidR="0052510A" w:rsidRDefault="00123E6F">
            <w:pPr>
              <w:pStyle w:val="Heading2"/>
            </w:pPr>
            <w:sdt>
              <w:sdtPr>
                <w:id w:val="-3950559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4CEDC6" w14:textId="77777777" w:rsidR="0052510A" w:rsidRDefault="0052510A"/>
        </w:tc>
      </w:tr>
      <w:tr w:rsidR="0052510A" w14:paraId="5565FF9E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93DC64" w14:textId="77777777" w:rsidR="0052510A" w:rsidRDefault="00EF26DB">
            <w:pPr>
              <w:pStyle w:val="Heading2"/>
            </w:pPr>
            <w:r>
              <w:t>Phone | Fax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7AB6C8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C2D0F4" w14:textId="77777777" w:rsidR="0052510A" w:rsidRDefault="00123E6F">
            <w:pPr>
              <w:pStyle w:val="Heading2"/>
            </w:pPr>
            <w:sdt>
              <w:sdtPr>
                <w:id w:val="-19348826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D6E041" w14:textId="77777777" w:rsidR="0052510A" w:rsidRDefault="0052510A"/>
        </w:tc>
      </w:tr>
      <w:tr w:rsidR="0052510A" w14:paraId="46DDCF46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0C40B7" w14:textId="77777777" w:rsidR="0052510A" w:rsidRDefault="00EF26DB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B910A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97D6F7" w14:textId="77777777" w:rsidR="0052510A" w:rsidRDefault="00123E6F">
            <w:pPr>
              <w:pStyle w:val="Heading2"/>
            </w:pPr>
            <w:sdt>
              <w:sdtPr>
                <w:id w:val="959186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1EB3A0" w14:textId="77777777" w:rsidR="0052510A" w:rsidRDefault="0052510A"/>
        </w:tc>
      </w:tr>
      <w:tr w:rsidR="0052510A" w14:paraId="6F140245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659B94" w14:textId="77777777" w:rsidR="0052510A" w:rsidRDefault="00EF26DB">
            <w:pPr>
              <w:pStyle w:val="Heading2"/>
            </w:pPr>
            <w:r>
              <w:t>Registered company address</w:t>
            </w:r>
          </w:p>
          <w:p w14:paraId="430E4CDD" w14:textId="77777777" w:rsidR="0052510A" w:rsidRDefault="00EF26DB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A79ACC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EA35CA" w14:textId="77777777" w:rsidR="0052510A" w:rsidRDefault="00123E6F">
            <w:pPr>
              <w:pStyle w:val="Heading2"/>
            </w:pPr>
            <w:sdt>
              <w:sdtPr>
                <w:id w:val="19693205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1E4A44" w14:textId="77777777" w:rsidR="0052510A" w:rsidRDefault="0052510A"/>
        </w:tc>
      </w:tr>
    </w:tbl>
    <w:p w14:paraId="6DA7FCA9" w14:textId="77777777" w:rsidR="0052510A" w:rsidRDefault="00EF26DB">
      <w:pPr>
        <w:pStyle w:val="Heading1"/>
      </w:pPr>
      <w:r>
        <w:t>BUSINESS AND CREDIT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697"/>
        <w:gridCol w:w="2697"/>
        <w:gridCol w:w="2698"/>
        <w:gridCol w:w="2698"/>
      </w:tblGrid>
      <w:tr w:rsidR="0052510A" w14:paraId="4DFB0ED1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94D94D" w14:textId="77777777" w:rsidR="0052510A" w:rsidRDefault="00EF26DB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614D31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DB320F" w14:textId="77777777" w:rsidR="0052510A" w:rsidRDefault="00EF26DB">
            <w:pPr>
              <w:pStyle w:val="Heading2"/>
            </w:pPr>
            <w:r>
              <w:t>Bank name: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1C3A72" w14:textId="77777777" w:rsidR="0052510A" w:rsidRDefault="0052510A"/>
        </w:tc>
      </w:tr>
      <w:tr w:rsidR="0052510A" w14:paraId="32CBD38D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7434E1" w14:textId="77777777" w:rsidR="0052510A" w:rsidRDefault="00EF26DB">
            <w:pPr>
              <w:pStyle w:val="Heading2"/>
            </w:pPr>
            <w:r>
              <w:t>How long at current address?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1D641F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96BE92" w14:textId="77777777" w:rsidR="0052510A" w:rsidRDefault="00EF26DB">
            <w:pPr>
              <w:pStyle w:val="Heading2"/>
            </w:pPr>
            <w:r>
              <w:t>Primary business address</w:t>
            </w:r>
          </w:p>
          <w:p w14:paraId="5819C18D" w14:textId="77777777" w:rsidR="0052510A" w:rsidRDefault="00EF26DB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23283E" w14:textId="77777777" w:rsidR="0052510A" w:rsidRDefault="0052510A"/>
        </w:tc>
      </w:tr>
      <w:tr w:rsidR="0052510A" w14:paraId="30E131E9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7F99F8" w14:textId="77777777" w:rsidR="0052510A" w:rsidRDefault="00EF26DB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429F74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EBEF3E" w14:textId="77777777" w:rsidR="0052510A" w:rsidRDefault="00EF26DB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461004" w14:textId="77777777" w:rsidR="0052510A" w:rsidRDefault="0052510A"/>
        </w:tc>
      </w:tr>
      <w:tr w:rsidR="0052510A" w14:paraId="369FB325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4483EC" w14:textId="77777777" w:rsidR="0052510A" w:rsidRDefault="00EF26DB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85CB20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CE7506" w14:textId="77777777" w:rsidR="0052510A" w:rsidRDefault="00EF26DB">
            <w:pPr>
              <w:pStyle w:val="Heading2"/>
            </w:pPr>
            <w:r>
              <w:t>Account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C3E52" w14:textId="77777777" w:rsidR="0052510A" w:rsidRDefault="0052510A"/>
        </w:tc>
      </w:tr>
      <w:tr w:rsidR="0052510A" w14:paraId="46E7832D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A866BD" w14:textId="77777777" w:rsidR="0052510A" w:rsidRDefault="00EF26DB">
            <w:pPr>
              <w:pStyle w:val="Heading2"/>
            </w:pPr>
            <w:r>
              <w:t>Accounts Payable 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7A2167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601D80" w14:textId="77777777" w:rsidR="0052510A" w:rsidRDefault="00EF26DB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586A01" w14:textId="77777777" w:rsidR="0052510A" w:rsidRDefault="00123E6F">
            <w:sdt>
              <w:sdtPr>
                <w:id w:val="-9494699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Savings </w:t>
            </w:r>
            <w:sdt>
              <w:sdtPr>
                <w:id w:val="9383287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Checking </w:t>
            </w:r>
            <w:sdt>
              <w:sdtPr>
                <w:id w:val="23775172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Other</w:t>
            </w:r>
          </w:p>
        </w:tc>
      </w:tr>
    </w:tbl>
    <w:p w14:paraId="3AA034E2" w14:textId="77777777" w:rsidR="0052510A" w:rsidRDefault="00EF26DB">
      <w:pPr>
        <w:pStyle w:val="Heading1"/>
      </w:pPr>
      <w:r>
        <w:t>BUSINESS/TRADE REFERENCES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697"/>
        <w:gridCol w:w="2697"/>
        <w:gridCol w:w="2698"/>
        <w:gridCol w:w="2698"/>
      </w:tblGrid>
      <w:tr w:rsidR="0052510A" w14:paraId="074AD857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198C48" w14:textId="77777777" w:rsidR="0052510A" w:rsidRDefault="00EF26DB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277941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376F3" w14:textId="77777777" w:rsidR="0052510A" w:rsidRDefault="00EF26DB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D714EE" w14:textId="77777777" w:rsidR="0052510A" w:rsidRDefault="0052510A"/>
        </w:tc>
      </w:tr>
      <w:tr w:rsidR="0052510A" w14:paraId="3F81DE45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5A27F8" w14:textId="77777777" w:rsidR="0052510A" w:rsidRDefault="00EF26DB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BC2EEE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61587F" w14:textId="77777777" w:rsidR="0052510A" w:rsidRDefault="00EF26DB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8CD987" w14:textId="77777777" w:rsidR="0052510A" w:rsidRDefault="0052510A"/>
        </w:tc>
      </w:tr>
      <w:tr w:rsidR="0052510A" w14:paraId="70A1C4A9" w14:textId="77777777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38C8D1" w14:textId="77777777" w:rsidR="0052510A" w:rsidRDefault="00EF26DB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7CEC44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80CDBC" w14:textId="77777777" w:rsidR="0052510A" w:rsidRDefault="00EF26DB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6187C1" w14:textId="77777777" w:rsidR="0052510A" w:rsidRDefault="0052510A"/>
        </w:tc>
      </w:tr>
      <w:tr w:rsidR="0052510A" w14:paraId="178B5AA6" w14:textId="77777777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09028787" w14:textId="77777777" w:rsidR="0052510A" w:rsidRDefault="00EF26DB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4115EA89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00D34EDC" w14:textId="77777777" w:rsidR="0052510A" w:rsidRDefault="00EF26DB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4584ED2B" w14:textId="77777777" w:rsidR="0052510A" w:rsidRDefault="0052510A"/>
        </w:tc>
      </w:tr>
      <w:tr w:rsidR="0052510A" w14:paraId="2F2F18F6" w14:textId="77777777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2150F2" w14:textId="77777777" w:rsidR="0052510A" w:rsidRDefault="00EF26DB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2B2810" w14:textId="77777777" w:rsidR="0052510A" w:rsidRDefault="0052510A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ACA09D" w14:textId="77777777" w:rsidR="0052510A" w:rsidRDefault="00EF26DB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9A86B8" w14:textId="77777777" w:rsidR="0052510A" w:rsidRDefault="0052510A"/>
        </w:tc>
      </w:tr>
      <w:tr w:rsidR="0052510A" w14:paraId="34522A2B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DD6039" w14:textId="77777777" w:rsidR="0052510A" w:rsidRDefault="00EF26DB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C12FCB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53445A" w14:textId="77777777" w:rsidR="0052510A" w:rsidRDefault="00EF26DB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722716" w14:textId="77777777" w:rsidR="0052510A" w:rsidRDefault="0052510A"/>
        </w:tc>
      </w:tr>
      <w:tr w:rsidR="0052510A" w14:paraId="58945A79" w14:textId="77777777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288FC8" w14:textId="77777777" w:rsidR="0052510A" w:rsidRDefault="00EF26DB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20D587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C8F23" w14:textId="77777777" w:rsidR="0052510A" w:rsidRDefault="00EF26DB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FBE532" w14:textId="77777777" w:rsidR="0052510A" w:rsidRDefault="0052510A"/>
        </w:tc>
      </w:tr>
      <w:tr w:rsidR="0052510A" w14:paraId="33193A08" w14:textId="77777777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4E5FAD59" w14:textId="77777777" w:rsidR="0052510A" w:rsidRDefault="00EF26DB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4789FD8F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13D122B4" w14:textId="77777777" w:rsidR="0052510A" w:rsidRDefault="00EF26DB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592D1F5E" w14:textId="77777777" w:rsidR="0052510A" w:rsidRDefault="0052510A"/>
        </w:tc>
      </w:tr>
      <w:tr w:rsidR="0052510A" w14:paraId="27A4866F" w14:textId="77777777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D4196C" w14:textId="77777777" w:rsidR="0052510A" w:rsidRDefault="00EF26DB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E0403F" w14:textId="77777777" w:rsidR="0052510A" w:rsidRDefault="0052510A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0D559B" w14:textId="77777777" w:rsidR="0052510A" w:rsidRDefault="00EF26DB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99CEF0" w14:textId="77777777" w:rsidR="0052510A" w:rsidRDefault="0052510A"/>
        </w:tc>
      </w:tr>
      <w:tr w:rsidR="0052510A" w14:paraId="34D75641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C62178" w14:textId="77777777" w:rsidR="0052510A" w:rsidRDefault="00EF26DB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FEF96E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B3EAB9" w14:textId="77777777" w:rsidR="0052510A" w:rsidRDefault="00EF26DB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40750E" w14:textId="77777777" w:rsidR="0052510A" w:rsidRDefault="0052510A"/>
        </w:tc>
      </w:tr>
      <w:tr w:rsidR="0052510A" w14:paraId="7BDAD476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14CFFC" w14:textId="77777777" w:rsidR="0052510A" w:rsidRDefault="00EF26DB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7BBE40" w14:textId="77777777" w:rsidR="0052510A" w:rsidRDefault="0052510A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3E96EF" w14:textId="77777777" w:rsidR="0052510A" w:rsidRDefault="00EF26DB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312810" w14:textId="77777777" w:rsidR="0052510A" w:rsidRDefault="0052510A"/>
        </w:tc>
      </w:tr>
      <w:tr w:rsidR="0052510A" w14:paraId="2BA26FD1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15AD3A" w14:textId="77777777" w:rsidR="0052510A" w:rsidRDefault="00EF26DB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A3555F" w14:textId="77777777" w:rsidR="0052510A" w:rsidRDefault="00123E6F">
            <w:sdt>
              <w:sdtPr>
                <w:id w:val="3785133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Savings </w:t>
            </w:r>
            <w:sdt>
              <w:sdtPr>
                <w:id w:val="-195570082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Checking </w:t>
            </w:r>
            <w:sdt>
              <w:sdtPr>
                <w:id w:val="-7316166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F26DB">
                  <w:sym w:font="Wingdings" w:char="F0A8"/>
                </w:r>
              </w:sdtContent>
            </w:sdt>
            <w:r w:rsidR="00EF26DB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0F0C68" w14:textId="77777777" w:rsidR="0052510A" w:rsidRDefault="00EF26DB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5BC508" w14:textId="77777777" w:rsidR="0052510A" w:rsidRDefault="0052510A"/>
        </w:tc>
      </w:tr>
    </w:tbl>
    <w:p w14:paraId="11A86957" w14:textId="77777777" w:rsidR="0052510A" w:rsidRDefault="00EF26DB">
      <w:pPr>
        <w:pStyle w:val="Heading1"/>
        <w:pBdr>
          <w:bottom w:val="single" w:sz="4" w:space="1" w:color="7F7F7F" w:themeColor="text1" w:themeTint="80"/>
        </w:pBdr>
      </w:pPr>
      <w:r>
        <w:t>agreement</w:t>
      </w:r>
    </w:p>
    <w:p w14:paraId="04DDDBDE" w14:textId="77777777" w:rsidR="0052510A" w:rsidRDefault="00EF26DB">
      <w:pPr>
        <w:pStyle w:val="ListParagraph"/>
      </w:pPr>
      <w:r>
        <w:t>All invoices are to be paid 30 days from the date of the invoice.</w:t>
      </w:r>
    </w:p>
    <w:p w14:paraId="4E487C09" w14:textId="77777777" w:rsidR="0052510A" w:rsidRDefault="00EF26DB">
      <w:pPr>
        <w:pStyle w:val="ListParagraph"/>
      </w:pPr>
      <w:r>
        <w:t>Claims arising from invoices must be made within seven working days.</w:t>
      </w:r>
    </w:p>
    <w:p w14:paraId="4DCB3B70" w14:textId="77777777" w:rsidR="0052510A" w:rsidRDefault="00EF26DB">
      <w:pPr>
        <w:pStyle w:val="ListParagraph"/>
      </w:pPr>
      <w:r>
        <w:t xml:space="preserve">By submitting this application, you authorize </w:t>
      </w:r>
      <w:sdt>
        <w:sdtPr>
          <w:alias w:val="Company Name"/>
          <w:tag w:val=""/>
          <w:id w:val="610408020"/>
          <w:placeholder>
            <w:docPart w:val="C96D3C044F304C6A9E8257A22A722F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Xantus LLC</w:t>
          </w:r>
        </w:sdtContent>
      </w:sdt>
      <w:r>
        <w:t xml:space="preserve"> to make inquiries into the banking and business/trade references that you have supplied.</w:t>
      </w:r>
    </w:p>
    <w:p w14:paraId="08B40D2F" w14:textId="77777777" w:rsidR="0052510A" w:rsidRDefault="00EF26DB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18"/>
        <w:gridCol w:w="3776"/>
        <w:gridCol w:w="1619"/>
        <w:gridCol w:w="3777"/>
      </w:tblGrid>
      <w:tr w:rsidR="0052510A" w14:paraId="60CC944D" w14:textId="77777777">
        <w:trPr>
          <w:trHeight w:val="590"/>
        </w:trPr>
        <w:tc>
          <w:tcPr>
            <w:tcW w:w="750" w:type="pct"/>
            <w:vAlign w:val="bottom"/>
          </w:tcPr>
          <w:p w14:paraId="7E6A8136" w14:textId="77777777" w:rsidR="0052510A" w:rsidRDefault="00EF26DB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14:paraId="56EBFD36" w14:textId="77777777" w:rsidR="0052510A" w:rsidRDefault="0052510A"/>
        </w:tc>
        <w:tc>
          <w:tcPr>
            <w:tcW w:w="750" w:type="pct"/>
            <w:vAlign w:val="bottom"/>
          </w:tcPr>
          <w:p w14:paraId="365DDF8D" w14:textId="77777777" w:rsidR="0052510A" w:rsidRDefault="00EF26DB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14:paraId="4A560362" w14:textId="77777777" w:rsidR="0052510A" w:rsidRDefault="0052510A"/>
        </w:tc>
      </w:tr>
      <w:tr w:rsidR="0052510A" w14:paraId="2DB722C7" w14:textId="77777777">
        <w:tc>
          <w:tcPr>
            <w:tcW w:w="750" w:type="pct"/>
          </w:tcPr>
          <w:p w14:paraId="236235AD" w14:textId="77777777" w:rsidR="0052510A" w:rsidRDefault="00EF26DB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14:paraId="09B1F050" w14:textId="77777777" w:rsidR="0052510A" w:rsidRDefault="0052510A"/>
        </w:tc>
        <w:tc>
          <w:tcPr>
            <w:tcW w:w="750" w:type="pct"/>
          </w:tcPr>
          <w:p w14:paraId="0A5CE4F6" w14:textId="77777777" w:rsidR="0052510A" w:rsidRDefault="00EF26DB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14:paraId="28C8782D" w14:textId="77777777" w:rsidR="0052510A" w:rsidRDefault="0052510A"/>
        </w:tc>
      </w:tr>
      <w:tr w:rsidR="0052510A" w14:paraId="08760932" w14:textId="77777777">
        <w:tc>
          <w:tcPr>
            <w:tcW w:w="750" w:type="pct"/>
          </w:tcPr>
          <w:p w14:paraId="65BDEA42" w14:textId="77777777" w:rsidR="0052510A" w:rsidRDefault="00EF26DB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14:paraId="41D0C822" w14:textId="77777777" w:rsidR="0052510A" w:rsidRDefault="0052510A"/>
        </w:tc>
        <w:tc>
          <w:tcPr>
            <w:tcW w:w="750" w:type="pct"/>
          </w:tcPr>
          <w:p w14:paraId="019A983F" w14:textId="77777777" w:rsidR="0052510A" w:rsidRDefault="00EF26DB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14:paraId="22CF5ED6" w14:textId="77777777" w:rsidR="0052510A" w:rsidRDefault="0052510A"/>
        </w:tc>
      </w:tr>
    </w:tbl>
    <w:p w14:paraId="334B6CCA" w14:textId="49337BCF" w:rsidR="0052510A" w:rsidRPr="0066655C" w:rsidRDefault="00734EB5">
      <w:pPr>
        <w:rPr>
          <w:sz w:val="20"/>
          <w:szCs w:val="20"/>
        </w:rPr>
      </w:pPr>
      <w:r w:rsidRPr="0066655C">
        <w:rPr>
          <w:sz w:val="20"/>
          <w:szCs w:val="20"/>
        </w:rPr>
        <w:t xml:space="preserve">Please return completed application to: </w:t>
      </w:r>
      <w:hyperlink r:id="rId8" w:history="1">
        <w:r w:rsidR="008D75FE" w:rsidRPr="00957675">
          <w:rPr>
            <w:rStyle w:val="Hyperlink"/>
            <w:sz w:val="20"/>
            <w:szCs w:val="20"/>
          </w:rPr>
          <w:t>LeeForsythe@xantusproducts.com</w:t>
        </w:r>
      </w:hyperlink>
      <w:r w:rsidRPr="0066655C">
        <w:rPr>
          <w:sz w:val="20"/>
          <w:szCs w:val="20"/>
        </w:rPr>
        <w:t xml:space="preserve"> or Fax 217-356-1768</w:t>
      </w:r>
    </w:p>
    <w:p w14:paraId="52BB5AE8" w14:textId="5F579038" w:rsidR="00734EB5" w:rsidRPr="0066655C" w:rsidRDefault="00734EB5">
      <w:pPr>
        <w:rPr>
          <w:sz w:val="20"/>
          <w:szCs w:val="20"/>
        </w:rPr>
      </w:pPr>
      <w:r w:rsidRPr="0066655C">
        <w:rPr>
          <w:sz w:val="20"/>
          <w:szCs w:val="20"/>
        </w:rPr>
        <w:t xml:space="preserve">Remittance Address: Xantus LLC, </w:t>
      </w:r>
      <w:r w:rsidR="008D75FE">
        <w:rPr>
          <w:sz w:val="20"/>
          <w:szCs w:val="20"/>
        </w:rPr>
        <w:t>350 N. Walnut St</w:t>
      </w:r>
      <w:r w:rsidRPr="0066655C">
        <w:rPr>
          <w:sz w:val="20"/>
          <w:szCs w:val="20"/>
        </w:rPr>
        <w:t>, Champaign IL 61820</w:t>
      </w:r>
      <w:bookmarkStart w:id="0" w:name="_GoBack"/>
      <w:bookmarkEnd w:id="0"/>
    </w:p>
    <w:sectPr w:rsidR="00734EB5" w:rsidRPr="0066655C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D20A" w14:textId="77777777" w:rsidR="00123E6F" w:rsidRDefault="00123E6F">
      <w:pPr>
        <w:spacing w:before="0" w:after="0"/>
      </w:pPr>
      <w:r>
        <w:separator/>
      </w:r>
    </w:p>
  </w:endnote>
  <w:endnote w:type="continuationSeparator" w:id="0">
    <w:p w14:paraId="33071C08" w14:textId="77777777" w:rsidR="00123E6F" w:rsidRDefault="00123E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36241" w14:textId="77777777" w:rsidR="00123E6F" w:rsidRDefault="00123E6F">
      <w:pPr>
        <w:spacing w:before="0" w:after="0"/>
      </w:pPr>
      <w:r>
        <w:separator/>
      </w:r>
    </w:p>
  </w:footnote>
  <w:footnote w:type="continuationSeparator" w:id="0">
    <w:p w14:paraId="4AB06B8C" w14:textId="77777777" w:rsidR="00123E6F" w:rsidRDefault="00123E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DB"/>
    <w:rsid w:val="00123E6F"/>
    <w:rsid w:val="0052510A"/>
    <w:rsid w:val="0066655C"/>
    <w:rsid w:val="006F325B"/>
    <w:rsid w:val="00734EB5"/>
    <w:rsid w:val="00747946"/>
    <w:rsid w:val="008168D6"/>
    <w:rsid w:val="008D75FE"/>
    <w:rsid w:val="009039D4"/>
    <w:rsid w:val="00E1522E"/>
    <w:rsid w:val="00E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31133D"/>
  <w15:chartTrackingRefBased/>
  <w15:docId w15:val="{512BBF9D-54B3-4846-84FF-1CCA019A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6DB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4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5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Forsythe@xantusproduc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_000\AppData\Roaming\Microsoft\Templates\Business%20credi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6D3C044F304C6A9E8257A22A72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7A5B-4560-49CE-83A5-FCA180F997A5}"/>
      </w:docPartPr>
      <w:docPartBody>
        <w:p w:rsidR="00297F07" w:rsidRDefault="00297F07">
          <w:pPr>
            <w:pStyle w:val="C96D3C044F304C6A9E8257A22A722F3A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07"/>
    <w:rsid w:val="00297F07"/>
    <w:rsid w:val="00CA396E"/>
    <w:rsid w:val="00E2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6D3C044F304C6A9E8257A22A722F3A">
    <w:name w:val="C96D3C044F304C6A9E8257A22A722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Xantus LLC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 Schmidt</dc:creator>
  <cp:keywords/>
  <cp:lastModifiedBy>xantus</cp:lastModifiedBy>
  <cp:revision>2</cp:revision>
  <cp:lastPrinted>2017-01-12T18:20:00Z</cp:lastPrinted>
  <dcterms:created xsi:type="dcterms:W3CDTF">2018-03-20T19:19:00Z</dcterms:created>
  <dcterms:modified xsi:type="dcterms:W3CDTF">2018-03-20T19:19:00Z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